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C068" w14:textId="77777777" w:rsidR="00A30ABB" w:rsidRDefault="00A30ABB" w:rsidP="002E480D">
      <w:pPr>
        <w:spacing w:after="120"/>
      </w:pPr>
    </w:p>
    <w:p w14:paraId="77E5F96E" w14:textId="159CB6FD" w:rsidR="0075375F" w:rsidRPr="002E480D" w:rsidRDefault="0075375F" w:rsidP="002E480D">
      <w:pPr>
        <w:spacing w:after="120"/>
      </w:pPr>
      <w:r w:rsidRPr="002E480D">
        <w:t xml:space="preserve">AYC offers a $50 scholarship for AYC junior members to attend ASF instruction programs. </w:t>
      </w:r>
    </w:p>
    <w:p w14:paraId="79BEAED7" w14:textId="54A48C36" w:rsidR="002E480D" w:rsidRPr="002E480D" w:rsidRDefault="002E480D">
      <w:pPr>
        <w:rPr>
          <w:b/>
          <w:bCs/>
        </w:rPr>
      </w:pPr>
      <w:r w:rsidRPr="002E480D">
        <w:rPr>
          <w:b/>
          <w:bCs/>
        </w:rPr>
        <w:t>SCHOLARSHIP DETAILS:</w:t>
      </w:r>
    </w:p>
    <w:p w14:paraId="3B80F4AC" w14:textId="6D5E904C" w:rsidR="00F0659C" w:rsidRPr="002E480D" w:rsidRDefault="00F0659C" w:rsidP="00F0659C">
      <w:pPr>
        <w:pStyle w:val="ListParagraph"/>
        <w:numPr>
          <w:ilvl w:val="0"/>
          <w:numId w:val="5"/>
        </w:numPr>
      </w:pPr>
      <w:r w:rsidRPr="002E480D">
        <w:t xml:space="preserve">8 </w:t>
      </w:r>
      <w:r w:rsidR="00C370C2">
        <w:t xml:space="preserve">total </w:t>
      </w:r>
      <w:r w:rsidRPr="002E480D">
        <w:t xml:space="preserve">scholarships may be awarded </w:t>
      </w:r>
      <w:r w:rsidR="002E480D" w:rsidRPr="002E480D">
        <w:t>per season, fall and spring.</w:t>
      </w:r>
    </w:p>
    <w:p w14:paraId="76595EE5" w14:textId="3CAB2A1A" w:rsidR="00F0659C" w:rsidRPr="002E480D" w:rsidRDefault="00F0659C" w:rsidP="00F0659C">
      <w:pPr>
        <w:pStyle w:val="ListParagraph"/>
        <w:numPr>
          <w:ilvl w:val="0"/>
          <w:numId w:val="5"/>
        </w:numPr>
      </w:pPr>
      <w:r w:rsidRPr="002E480D">
        <w:t>Applications must be submitted by September</w:t>
      </w:r>
      <w:r w:rsidR="002E480D" w:rsidRPr="002E480D">
        <w:t xml:space="preserve"> 15 for fall classes and by December </w:t>
      </w:r>
      <w:r w:rsidR="00C370C2">
        <w:t>15</w:t>
      </w:r>
      <w:r w:rsidR="002E480D" w:rsidRPr="002E480D">
        <w:t xml:space="preserve"> for spring classes</w:t>
      </w:r>
      <w:r w:rsidRPr="002E480D">
        <w:t>.</w:t>
      </w:r>
    </w:p>
    <w:p w14:paraId="37C26A8B" w14:textId="0B3D0800" w:rsidR="002E480D" w:rsidRPr="002E480D" w:rsidRDefault="002E480D" w:rsidP="00F0659C">
      <w:pPr>
        <w:pStyle w:val="ListParagraph"/>
        <w:numPr>
          <w:ilvl w:val="0"/>
          <w:numId w:val="5"/>
        </w:numPr>
      </w:pPr>
      <w:r w:rsidRPr="002E480D">
        <w:t xml:space="preserve">Applications will be </w:t>
      </w:r>
      <w:r w:rsidR="008D2E4C">
        <w:t>processed</w:t>
      </w:r>
      <w:r w:rsidRPr="002E480D">
        <w:t xml:space="preserve"> with</w:t>
      </w:r>
      <w:r w:rsidR="00D62052">
        <w:t>in</w:t>
      </w:r>
      <w:r w:rsidRPr="002E480D">
        <w:t xml:space="preserve"> 10 days of submission.</w:t>
      </w:r>
    </w:p>
    <w:p w14:paraId="57862F4C" w14:textId="77777777" w:rsidR="002E480D" w:rsidRPr="002E480D" w:rsidRDefault="002E480D" w:rsidP="002E480D">
      <w:pPr>
        <w:pStyle w:val="ListParagraph"/>
        <w:numPr>
          <w:ilvl w:val="0"/>
          <w:numId w:val="5"/>
        </w:numPr>
      </w:pPr>
      <w:r w:rsidRPr="002E480D">
        <w:t>Scholarships are awarded on a first-come, first-served basis (based upon date of email submission).</w:t>
      </w:r>
    </w:p>
    <w:p w14:paraId="0AE7138E" w14:textId="77777777" w:rsidR="002E480D" w:rsidRDefault="002E480D" w:rsidP="002E480D">
      <w:pPr>
        <w:pStyle w:val="ListParagraph"/>
        <w:numPr>
          <w:ilvl w:val="0"/>
          <w:numId w:val="5"/>
        </w:numPr>
      </w:pPr>
      <w:r w:rsidRPr="002E480D">
        <w:t>Each junior is eligible for up to one scholarship for each fall and spring season program, with a value of up to $50 each.</w:t>
      </w:r>
    </w:p>
    <w:p w14:paraId="67C63AAE" w14:textId="0B692513" w:rsidR="00C370C2" w:rsidRPr="002E480D" w:rsidRDefault="006721FB" w:rsidP="002E480D">
      <w:pPr>
        <w:pStyle w:val="ListParagraph"/>
        <w:numPr>
          <w:ilvl w:val="0"/>
          <w:numId w:val="5"/>
        </w:numPr>
      </w:pPr>
      <w:r>
        <w:t>Once approved, a</w:t>
      </w:r>
      <w:r w:rsidR="00C370C2">
        <w:t>wards will be sent electronically</w:t>
      </w:r>
      <w:r w:rsidR="00D62052">
        <w:t xml:space="preserve"> as a reimbursement</w:t>
      </w:r>
      <w:r w:rsidR="00C370C2">
        <w:t xml:space="preserve">, </w:t>
      </w:r>
      <w:r>
        <w:t xml:space="preserve">but only after the </w:t>
      </w:r>
      <w:r w:rsidR="00C370C2">
        <w:t>child is registered for a class. See below.</w:t>
      </w:r>
    </w:p>
    <w:p w14:paraId="5DE5F4F1" w14:textId="77777777" w:rsidR="002E480D" w:rsidRPr="002E480D" w:rsidRDefault="002E480D" w:rsidP="002E480D">
      <w:pPr>
        <w:pStyle w:val="ListParagraph"/>
        <w:numPr>
          <w:ilvl w:val="0"/>
          <w:numId w:val="5"/>
        </w:numPr>
      </w:pPr>
      <w:r w:rsidRPr="002E480D">
        <w:t>A maximum of two scholarships may be awarded to an AYC family per season.</w:t>
      </w:r>
    </w:p>
    <w:p w14:paraId="4C9EEFAA" w14:textId="77777777" w:rsidR="0075375F" w:rsidRPr="002E480D" w:rsidRDefault="0075375F"/>
    <w:p w14:paraId="7BD32E79" w14:textId="5034F28F" w:rsidR="00CB337B" w:rsidRPr="00CB337B" w:rsidRDefault="00CB337B" w:rsidP="005606C0">
      <w:pPr>
        <w:rPr>
          <w:i/>
          <w:iCs/>
          <w:sz w:val="24"/>
          <w:szCs w:val="24"/>
        </w:rPr>
      </w:pPr>
      <w:r w:rsidRPr="00CB337B">
        <w:rPr>
          <w:b/>
          <w:bCs/>
          <w:sz w:val="24"/>
          <w:szCs w:val="24"/>
        </w:rPr>
        <w:t>REQUIRE</w:t>
      </w:r>
      <w:r>
        <w:rPr>
          <w:b/>
          <w:bCs/>
          <w:sz w:val="24"/>
          <w:szCs w:val="24"/>
        </w:rPr>
        <w:t>D</w:t>
      </w:r>
      <w:r w:rsidRPr="00CB337B">
        <w:rPr>
          <w:b/>
          <w:bCs/>
          <w:sz w:val="24"/>
          <w:szCs w:val="24"/>
        </w:rPr>
        <w:t>:</w:t>
      </w:r>
      <w:r w:rsidRPr="00CB337B">
        <w:rPr>
          <w:sz w:val="24"/>
          <w:szCs w:val="24"/>
        </w:rPr>
        <w:t xml:space="preserve"> </w:t>
      </w:r>
      <w:r w:rsidR="00806E0D" w:rsidRPr="00CB337B">
        <w:rPr>
          <w:sz w:val="24"/>
          <w:szCs w:val="24"/>
        </w:rPr>
        <w:t xml:space="preserve">Each junior applicant must </w:t>
      </w:r>
      <w:r w:rsidR="00FB2139" w:rsidRPr="00CB337B">
        <w:rPr>
          <w:sz w:val="24"/>
          <w:szCs w:val="24"/>
        </w:rPr>
        <w:t xml:space="preserve">write a paragraph </w:t>
      </w:r>
      <w:r w:rsidR="00184884" w:rsidRPr="00CB337B">
        <w:rPr>
          <w:sz w:val="24"/>
          <w:szCs w:val="24"/>
        </w:rPr>
        <w:t>and/</w:t>
      </w:r>
      <w:r w:rsidR="00FB2139" w:rsidRPr="00CB337B">
        <w:rPr>
          <w:sz w:val="24"/>
          <w:szCs w:val="24"/>
        </w:rPr>
        <w:t xml:space="preserve">or draw a picture that answers the question, </w:t>
      </w:r>
      <w:r w:rsidR="00FB2139" w:rsidRPr="00CB337B">
        <w:rPr>
          <w:i/>
          <w:iCs/>
          <w:sz w:val="24"/>
          <w:szCs w:val="24"/>
        </w:rPr>
        <w:t>“Why do I want to learn how to sail?”</w:t>
      </w:r>
      <w:r w:rsidR="00C370C2" w:rsidRPr="00CB337B">
        <w:rPr>
          <w:i/>
          <w:iCs/>
          <w:sz w:val="24"/>
          <w:szCs w:val="24"/>
        </w:rPr>
        <w:t xml:space="preserve"> </w:t>
      </w:r>
    </w:p>
    <w:p w14:paraId="6B9EE741" w14:textId="0434E21D" w:rsidR="00184884" w:rsidRPr="002E480D" w:rsidRDefault="00FB2139" w:rsidP="005606C0">
      <w:r w:rsidRPr="00CB337B">
        <w:t>Em</w:t>
      </w:r>
      <w:r w:rsidRPr="002E480D">
        <w:t>ail the paragraph and/or the drawing along with this completed form to the Arizona Yacht Club</w:t>
      </w:r>
      <w:r w:rsidR="005606C0" w:rsidRPr="002E480D">
        <w:t xml:space="preserve"> Communications Team </w:t>
      </w:r>
      <w:r w:rsidRPr="002E480D">
        <w:t xml:space="preserve">at </w:t>
      </w:r>
      <w:hyperlink r:id="rId7" w:history="1">
        <w:r w:rsidR="005606C0" w:rsidRPr="002E480D">
          <w:rPr>
            <w:rStyle w:val="Hyperlink"/>
          </w:rPr>
          <w:t>Communications@arizonayachtclub.org</w:t>
        </w:r>
      </w:hyperlink>
      <w:r w:rsidR="00184884" w:rsidRPr="002E480D">
        <w:rPr>
          <w:rStyle w:val="Hyperlink"/>
        </w:rPr>
        <w:t>.</w:t>
      </w:r>
      <w:r w:rsidR="00184884" w:rsidRPr="002E480D">
        <w:t xml:space="preserve"> </w:t>
      </w:r>
    </w:p>
    <w:p w14:paraId="4F9F22FE" w14:textId="77777777" w:rsidR="00AF426A" w:rsidRPr="002E480D" w:rsidRDefault="00AF426A" w:rsidP="005606C0"/>
    <w:p w14:paraId="78CE8E12" w14:textId="77777777" w:rsidR="00FB2139" w:rsidRPr="002E480D" w:rsidRDefault="00184884" w:rsidP="00AF426A">
      <w:pPr>
        <w:jc w:val="both"/>
      </w:pPr>
      <w:r w:rsidRPr="002E480D">
        <w:rPr>
          <w:b/>
          <w:bCs/>
        </w:rPr>
        <w:t>Examples of previous submissions can be viewed</w:t>
      </w:r>
      <w:r w:rsidRPr="002E480D">
        <w:t xml:space="preserve"> </w:t>
      </w:r>
      <w:hyperlink r:id="rId8" w:history="1">
        <w:r w:rsidRPr="002E480D">
          <w:rPr>
            <w:rStyle w:val="Hyperlink"/>
          </w:rPr>
          <w:t>here</w:t>
        </w:r>
      </w:hyperlink>
      <w:r w:rsidRPr="002E480D">
        <w:t xml:space="preserve"> and </w:t>
      </w:r>
      <w:hyperlink r:id="rId9" w:history="1">
        <w:r w:rsidRPr="002E480D">
          <w:rPr>
            <w:rStyle w:val="Hyperlink"/>
          </w:rPr>
          <w:t>here.</w:t>
        </w:r>
      </w:hyperlink>
    </w:p>
    <w:p w14:paraId="43B37EAA" w14:textId="03B4E422" w:rsidR="002E480D" w:rsidRDefault="002E480D" w:rsidP="00D62052">
      <w:pPr>
        <w:spacing w:after="120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D62052" w14:paraId="0B588140" w14:textId="77777777" w:rsidTr="00D62052">
        <w:tc>
          <w:tcPr>
            <w:tcW w:w="944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0"/>
              <w:gridCol w:w="7254"/>
            </w:tblGrid>
            <w:tr w:rsidR="00D62052" w14:paraId="3788627A" w14:textId="77777777" w:rsidTr="00D62052">
              <w:tc>
                <w:tcPr>
                  <w:tcW w:w="1510" w:type="dxa"/>
                </w:tcPr>
                <w:p w14:paraId="6DABC863" w14:textId="692535D4" w:rsidR="00D62052" w:rsidRDefault="00D62052" w:rsidP="00D62052">
                  <w:pPr>
                    <w:spacing w:after="60"/>
                  </w:pPr>
                  <w:r w:rsidRPr="00D62052">
                    <w:rPr>
                      <w:b/>
                      <w:bCs/>
                    </w:rPr>
                    <w:t>ELIGIBILITY</w:t>
                  </w:r>
                </w:p>
              </w:tc>
              <w:tc>
                <w:tcPr>
                  <w:tcW w:w="7254" w:type="dxa"/>
                </w:tcPr>
                <w:p w14:paraId="5711A27F" w14:textId="77777777" w:rsidR="00D62052" w:rsidRDefault="00D62052" w:rsidP="00D62052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ind w:left="360"/>
                  </w:pPr>
                  <w:r w:rsidRPr="002E480D">
                    <w:t xml:space="preserve">Open to children of current </w:t>
                  </w:r>
                  <w:r w:rsidRPr="00AD4934">
                    <w:rPr>
                      <w:b/>
                      <w:bCs/>
                      <w:color w:val="FF0000"/>
                    </w:rPr>
                    <w:t>“Full”</w:t>
                  </w:r>
                  <w:r w:rsidRPr="00AD4934">
                    <w:rPr>
                      <w:color w:val="FF0000"/>
                    </w:rPr>
                    <w:t xml:space="preserve"> </w:t>
                  </w:r>
                  <w:r w:rsidRPr="002E480D">
                    <w:t>members.</w:t>
                  </w:r>
                </w:p>
                <w:p w14:paraId="72335D1F" w14:textId="09B38207" w:rsidR="00D62052" w:rsidRDefault="00D62052" w:rsidP="00D62052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ind w:left="360"/>
                  </w:pPr>
                  <w:r>
                    <w:t xml:space="preserve">Child must be registered </w:t>
                  </w:r>
                  <w:r w:rsidR="00CB337B">
                    <w:t>in</w:t>
                  </w:r>
                  <w:r>
                    <w:t xml:space="preserve"> an </w:t>
                  </w:r>
                  <w:r w:rsidRPr="002E480D">
                    <w:t>ASF Junior Class.</w:t>
                  </w:r>
                </w:p>
              </w:tc>
            </w:tr>
          </w:tbl>
          <w:p w14:paraId="5762FB88" w14:textId="77777777" w:rsidR="00D62052" w:rsidRDefault="00D62052" w:rsidP="00D62052">
            <w:pPr>
              <w:spacing w:after="120"/>
            </w:pPr>
          </w:p>
        </w:tc>
      </w:tr>
    </w:tbl>
    <w:p w14:paraId="6462DB2D" w14:textId="4880DA14" w:rsidR="00F13ACE" w:rsidRPr="003A0467" w:rsidRDefault="003A0467" w:rsidP="003A0467">
      <w:pPr>
        <w:tabs>
          <w:tab w:val="left" w:leader="underscore" w:pos="9270"/>
        </w:tabs>
        <w:spacing w:before="120" w:after="12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Note: </w:t>
      </w:r>
      <w:r w:rsidR="00F13ACE" w:rsidRPr="003A0467">
        <w:rPr>
          <w:b/>
          <w:bCs/>
          <w:color w:val="FF0000"/>
          <w:sz w:val="24"/>
          <w:szCs w:val="24"/>
        </w:rPr>
        <w:t xml:space="preserve">This </w:t>
      </w:r>
      <w:r w:rsidRPr="003A0467">
        <w:rPr>
          <w:b/>
          <w:bCs/>
          <w:color w:val="FF0000"/>
          <w:sz w:val="24"/>
          <w:szCs w:val="24"/>
        </w:rPr>
        <w:t>application</w:t>
      </w:r>
      <w:r w:rsidR="00F13ACE" w:rsidRPr="003A0467">
        <w:rPr>
          <w:b/>
          <w:bCs/>
          <w:color w:val="FF0000"/>
          <w:sz w:val="24"/>
          <w:szCs w:val="24"/>
        </w:rPr>
        <w:t xml:space="preserve"> cannot be filled out on some mobile devices.</w:t>
      </w:r>
    </w:p>
    <w:p w14:paraId="5F869B0B" w14:textId="448CB0AE" w:rsidR="0075375F" w:rsidRPr="00AF426A" w:rsidRDefault="00A90AE8" w:rsidP="008D2E4C">
      <w:pPr>
        <w:tabs>
          <w:tab w:val="left" w:leader="underscore" w:pos="9270"/>
        </w:tabs>
        <w:spacing w:before="120" w:after="120"/>
        <w:rPr>
          <w:sz w:val="28"/>
          <w:szCs w:val="28"/>
        </w:rPr>
      </w:pPr>
      <w:r w:rsidRPr="00B61CFD">
        <w:rPr>
          <w:b/>
          <w:bCs/>
          <w:sz w:val="24"/>
          <w:szCs w:val="24"/>
        </w:rPr>
        <w:t>Student Name</w:t>
      </w:r>
      <w:r w:rsidRPr="00AF426A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365599039"/>
          <w:placeholder>
            <w:docPart w:val="3CDF5CA1E3884C7B9B65315C36163562"/>
          </w:placeholder>
          <w:showingPlcHdr/>
          <w:text/>
        </w:sdtPr>
        <w:sdtContent>
          <w:r w:rsidR="00E53BD6" w:rsidRPr="0010332B">
            <w:rPr>
              <w:rStyle w:val="PlaceholderText"/>
            </w:rPr>
            <w:t>Click or tap here to enter text.</w:t>
          </w:r>
        </w:sdtContent>
      </w:sdt>
    </w:p>
    <w:p w14:paraId="0CD06896" w14:textId="77777777" w:rsidR="00AF426A" w:rsidRPr="00B61CFD" w:rsidRDefault="00A90AE8" w:rsidP="00AF426A">
      <w:pPr>
        <w:rPr>
          <w:sz w:val="24"/>
          <w:szCs w:val="24"/>
        </w:rPr>
      </w:pPr>
      <w:r w:rsidRPr="00B61CFD">
        <w:rPr>
          <w:b/>
          <w:bCs/>
          <w:sz w:val="24"/>
          <w:szCs w:val="24"/>
        </w:rPr>
        <w:t>Class</w:t>
      </w:r>
      <w:r w:rsidRPr="00B61CFD">
        <w:rPr>
          <w:sz w:val="24"/>
          <w:szCs w:val="24"/>
        </w:rPr>
        <w:t>:</w:t>
      </w:r>
    </w:p>
    <w:p w14:paraId="429614BA" w14:textId="013C58EC" w:rsidR="00AF426A" w:rsidRPr="00AF426A" w:rsidRDefault="00000000" w:rsidP="00CB337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75254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46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337B">
        <w:rPr>
          <w:sz w:val="28"/>
          <w:szCs w:val="28"/>
        </w:rPr>
        <w:t xml:space="preserve"> </w:t>
      </w:r>
      <w:r w:rsidR="00AF426A" w:rsidRPr="00AF426A">
        <w:rPr>
          <w:sz w:val="24"/>
          <w:szCs w:val="24"/>
        </w:rPr>
        <w:t>Junior Racing Class</w:t>
      </w:r>
      <w:r w:rsidR="00CB337B">
        <w:rPr>
          <w:sz w:val="24"/>
          <w:szCs w:val="24"/>
        </w:rPr>
        <w:t xml:space="preserve"> / </w:t>
      </w:r>
      <w:sdt>
        <w:sdtPr>
          <w:rPr>
            <w:sz w:val="28"/>
            <w:szCs w:val="28"/>
          </w:rPr>
          <w:id w:val="-175018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D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337B">
        <w:rPr>
          <w:sz w:val="28"/>
          <w:szCs w:val="28"/>
        </w:rPr>
        <w:t xml:space="preserve"> </w:t>
      </w:r>
      <w:r w:rsidR="00AF426A" w:rsidRPr="00AF426A">
        <w:rPr>
          <w:sz w:val="24"/>
          <w:szCs w:val="24"/>
        </w:rPr>
        <w:t>Kids Intro to Sailing</w:t>
      </w:r>
      <w:r w:rsidR="00CB337B">
        <w:rPr>
          <w:sz w:val="24"/>
          <w:szCs w:val="24"/>
        </w:rPr>
        <w:t xml:space="preserve"> Class / </w:t>
      </w:r>
      <w:sdt>
        <w:sdtPr>
          <w:rPr>
            <w:sz w:val="28"/>
            <w:szCs w:val="28"/>
          </w:rPr>
          <w:id w:val="67769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0C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426A" w:rsidRPr="00AF426A">
        <w:rPr>
          <w:sz w:val="24"/>
          <w:szCs w:val="24"/>
        </w:rPr>
        <w:t>High School</w:t>
      </w:r>
      <w:r w:rsidR="00CB337B">
        <w:rPr>
          <w:sz w:val="24"/>
          <w:szCs w:val="24"/>
        </w:rPr>
        <w:t xml:space="preserve"> Class</w:t>
      </w:r>
    </w:p>
    <w:p w14:paraId="20188EFF" w14:textId="513F41DD" w:rsidR="00A90AE8" w:rsidRPr="00D62052" w:rsidRDefault="00B61CFD" w:rsidP="00184884">
      <w:pPr>
        <w:tabs>
          <w:tab w:val="left" w:leader="underscore" w:pos="9270"/>
        </w:tabs>
        <w:spacing w:after="120"/>
        <w:rPr>
          <w:sz w:val="24"/>
          <w:szCs w:val="24"/>
        </w:rPr>
      </w:pPr>
      <w:r w:rsidRPr="00D62052">
        <w:rPr>
          <w:b/>
          <w:bCs/>
          <w:sz w:val="24"/>
          <w:szCs w:val="24"/>
        </w:rPr>
        <w:t>C</w:t>
      </w:r>
      <w:r w:rsidR="00A90AE8" w:rsidRPr="00D62052">
        <w:rPr>
          <w:b/>
          <w:bCs/>
          <w:sz w:val="24"/>
          <w:szCs w:val="24"/>
        </w:rPr>
        <w:t>lass</w:t>
      </w:r>
      <w:r w:rsidRPr="00D62052">
        <w:rPr>
          <w:b/>
          <w:bCs/>
          <w:sz w:val="24"/>
          <w:szCs w:val="24"/>
        </w:rPr>
        <w:t xml:space="preserve"> Dates</w:t>
      </w:r>
      <w:r w:rsidR="00A64711">
        <w:rPr>
          <w:b/>
          <w:bCs/>
          <w:sz w:val="24"/>
          <w:szCs w:val="24"/>
        </w:rPr>
        <w:t xml:space="preserve"> if Known</w:t>
      </w:r>
      <w:r w:rsidR="00A90AE8" w:rsidRPr="00D6205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34574106"/>
          <w:placeholder>
            <w:docPart w:val="3CDF5CA1E3884C7B9B65315C36163562"/>
          </w:placeholder>
          <w:showingPlcHdr/>
          <w:text/>
        </w:sdtPr>
        <w:sdtContent>
          <w:r w:rsidR="006212BF" w:rsidRPr="00D6205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9329D08" w14:textId="77777777" w:rsidR="00806E0D" w:rsidRDefault="00000000" w:rsidP="00A90AE8">
      <w:pPr>
        <w:tabs>
          <w:tab w:val="left" w:leader="underscore" w:pos="9270"/>
        </w:tabs>
        <w:rPr>
          <w:sz w:val="24"/>
          <w:szCs w:val="24"/>
        </w:rPr>
      </w:pPr>
      <w:r>
        <w:rPr>
          <w:sz w:val="24"/>
          <w:szCs w:val="24"/>
        </w:rPr>
        <w:pict w14:anchorId="1387D463">
          <v:rect id="_x0000_i1025" style="width:0;height:1.5pt" o:hralign="center" o:hrstd="t" o:hr="t" fillcolor="#a0a0a0" stroked="f"/>
        </w:pict>
      </w:r>
    </w:p>
    <w:p w14:paraId="21ABC41C" w14:textId="77777777" w:rsidR="002E480D" w:rsidRDefault="002E480D" w:rsidP="002E480D">
      <w:pPr>
        <w:tabs>
          <w:tab w:val="left" w:leader="underscore" w:pos="9270"/>
        </w:tabs>
        <w:rPr>
          <w:b/>
          <w:bCs/>
          <w:sz w:val="24"/>
          <w:szCs w:val="24"/>
        </w:rPr>
      </w:pPr>
    </w:p>
    <w:p w14:paraId="23DF3671" w14:textId="6EDDB073" w:rsidR="00806E0D" w:rsidRPr="00D62052" w:rsidRDefault="00806E0D" w:rsidP="00AF426A">
      <w:pPr>
        <w:tabs>
          <w:tab w:val="left" w:leader="underscore" w:pos="9270"/>
        </w:tabs>
        <w:spacing w:after="120"/>
        <w:rPr>
          <w:sz w:val="24"/>
          <w:szCs w:val="24"/>
        </w:rPr>
      </w:pPr>
      <w:r w:rsidRPr="00D62052">
        <w:rPr>
          <w:b/>
          <w:bCs/>
          <w:sz w:val="24"/>
          <w:szCs w:val="24"/>
        </w:rPr>
        <w:t>Primary Member Name:</w:t>
      </w:r>
      <w:r w:rsidRPr="00D6205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49984103"/>
          <w:placeholder>
            <w:docPart w:val="3CDF5CA1E3884C7B9B65315C36163562"/>
          </w:placeholder>
          <w:showingPlcHdr/>
          <w:text/>
        </w:sdtPr>
        <w:sdtContent>
          <w:r w:rsidR="006212BF" w:rsidRPr="00D6205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03F5A48" w14:textId="30301028" w:rsidR="005606C0" w:rsidRPr="00D62052" w:rsidRDefault="00806E0D" w:rsidP="003A0467">
      <w:pPr>
        <w:tabs>
          <w:tab w:val="center" w:pos="4680"/>
        </w:tabs>
        <w:spacing w:after="120"/>
        <w:rPr>
          <w:sz w:val="24"/>
          <w:szCs w:val="24"/>
        </w:rPr>
      </w:pPr>
      <w:r w:rsidRPr="00D62052">
        <w:rPr>
          <w:b/>
          <w:bCs/>
          <w:sz w:val="24"/>
          <w:szCs w:val="24"/>
        </w:rPr>
        <w:t>Phone:</w:t>
      </w:r>
      <w:r w:rsidRPr="00D6205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174771"/>
          <w:placeholder>
            <w:docPart w:val="3CDF5CA1E3884C7B9B65315C36163562"/>
          </w:placeholder>
          <w:showingPlcHdr/>
          <w:text/>
        </w:sdtPr>
        <w:sdtContent>
          <w:r w:rsidR="006212BF" w:rsidRPr="00D62052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C370C2" w:rsidRPr="00D62052">
        <w:rPr>
          <w:sz w:val="24"/>
          <w:szCs w:val="24"/>
        </w:rPr>
        <w:tab/>
        <w:t xml:space="preserve">    </w:t>
      </w:r>
      <w:r w:rsidRPr="00D62052">
        <w:rPr>
          <w:b/>
          <w:bCs/>
          <w:sz w:val="24"/>
          <w:szCs w:val="24"/>
        </w:rPr>
        <w:t>Email Address:</w:t>
      </w:r>
      <w:r w:rsidRPr="00D6205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1795649"/>
          <w:placeholder>
            <w:docPart w:val="3CDF5CA1E3884C7B9B65315C36163562"/>
          </w:placeholder>
          <w:showingPlcHdr/>
          <w:text/>
        </w:sdtPr>
        <w:sdtContent>
          <w:r w:rsidR="006212BF" w:rsidRPr="00D6205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27184C1" w14:textId="69247086" w:rsidR="00C370C2" w:rsidRPr="00D62052" w:rsidRDefault="00C370C2" w:rsidP="00B61CFD">
      <w:pPr>
        <w:tabs>
          <w:tab w:val="left" w:leader="underscore" w:pos="9270"/>
        </w:tabs>
        <w:spacing w:after="120"/>
        <w:rPr>
          <w:sz w:val="24"/>
          <w:szCs w:val="24"/>
        </w:rPr>
      </w:pPr>
      <w:r w:rsidRPr="00D62052">
        <w:rPr>
          <w:b/>
          <w:bCs/>
          <w:sz w:val="24"/>
          <w:szCs w:val="24"/>
        </w:rPr>
        <w:t>Check one payment</w:t>
      </w:r>
      <w:r w:rsidR="003A0467">
        <w:rPr>
          <w:b/>
          <w:bCs/>
          <w:sz w:val="24"/>
          <w:szCs w:val="24"/>
        </w:rPr>
        <w:t xml:space="preserve"> (reimbursement)</w:t>
      </w:r>
      <w:r w:rsidRPr="00D62052">
        <w:rPr>
          <w:b/>
          <w:bCs/>
          <w:sz w:val="24"/>
          <w:szCs w:val="24"/>
        </w:rPr>
        <w:t xml:space="preserve"> method:</w:t>
      </w:r>
      <w:r w:rsidRPr="00D6205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5633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20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2052">
        <w:rPr>
          <w:sz w:val="24"/>
          <w:szCs w:val="24"/>
        </w:rPr>
        <w:t xml:space="preserve"> Zelle</w:t>
      </w:r>
      <w:r w:rsidR="00CB337B">
        <w:rPr>
          <w:sz w:val="24"/>
          <w:szCs w:val="24"/>
        </w:rPr>
        <w:t xml:space="preserve"> (fastest) / </w:t>
      </w:r>
      <w:sdt>
        <w:sdtPr>
          <w:rPr>
            <w:sz w:val="24"/>
            <w:szCs w:val="24"/>
          </w:rPr>
          <w:id w:val="128900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467" w:rsidRPr="00D620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0467" w:rsidRPr="00D62052">
        <w:rPr>
          <w:sz w:val="24"/>
          <w:szCs w:val="24"/>
        </w:rPr>
        <w:t xml:space="preserve"> PayPal /  </w:t>
      </w:r>
      <w:sdt>
        <w:sdtPr>
          <w:rPr>
            <w:sz w:val="24"/>
            <w:szCs w:val="24"/>
          </w:rPr>
          <w:id w:val="18788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4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337B">
        <w:rPr>
          <w:sz w:val="24"/>
          <w:szCs w:val="24"/>
        </w:rPr>
        <w:t xml:space="preserve"> Venmo</w:t>
      </w:r>
    </w:p>
    <w:p w14:paraId="5B252D81" w14:textId="11CBC910" w:rsidR="00C370C2" w:rsidRPr="00C370C2" w:rsidRDefault="00C370C2" w:rsidP="00B61CFD">
      <w:pPr>
        <w:tabs>
          <w:tab w:val="left" w:leader="underscore" w:pos="9270"/>
        </w:tabs>
        <w:spacing w:after="120"/>
        <w:rPr>
          <w:sz w:val="24"/>
          <w:szCs w:val="24"/>
        </w:rPr>
      </w:pPr>
      <w:r w:rsidRPr="00C370C2">
        <w:rPr>
          <w:b/>
          <w:bCs/>
          <w:sz w:val="24"/>
          <w:szCs w:val="24"/>
        </w:rPr>
        <w:t xml:space="preserve">Email or phone number associated with selected </w:t>
      </w:r>
      <w:r w:rsidR="00A64711">
        <w:rPr>
          <w:b/>
          <w:bCs/>
          <w:sz w:val="24"/>
          <w:szCs w:val="24"/>
        </w:rPr>
        <w:t xml:space="preserve">payment </w:t>
      </w:r>
      <w:r w:rsidR="00CB337B">
        <w:rPr>
          <w:b/>
          <w:bCs/>
          <w:sz w:val="24"/>
          <w:szCs w:val="24"/>
        </w:rPr>
        <w:t>method</w:t>
      </w:r>
      <w:r w:rsidRPr="00C370C2">
        <w:rPr>
          <w:b/>
          <w:bCs/>
          <w:sz w:val="24"/>
          <w:szCs w:val="24"/>
        </w:rPr>
        <w:t>:</w:t>
      </w:r>
      <w:r w:rsidRPr="00C370C2">
        <w:rPr>
          <w:sz w:val="24"/>
          <w:szCs w:val="24"/>
        </w:rPr>
        <w:t xml:space="preserve"> </w:t>
      </w:r>
      <w:r w:rsidR="00CB337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32216998"/>
          <w:placeholder>
            <w:docPart w:val="DefaultPlaceholder_-1854013440"/>
          </w:placeholder>
          <w:showingPlcHdr/>
        </w:sdtPr>
        <w:sdtContent>
          <w:r w:rsidR="00CB337B" w:rsidRPr="005D4B78">
            <w:rPr>
              <w:rStyle w:val="PlaceholderText"/>
            </w:rPr>
            <w:t>Click or tap here to enter text.</w:t>
          </w:r>
        </w:sdtContent>
      </w:sdt>
    </w:p>
    <w:sectPr w:rsidR="00C370C2" w:rsidRPr="00C370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F391E" w14:textId="77777777" w:rsidR="00121E61" w:rsidRDefault="00121E61" w:rsidP="00806E0D">
      <w:pPr>
        <w:spacing w:line="240" w:lineRule="auto"/>
      </w:pPr>
      <w:r>
        <w:separator/>
      </w:r>
    </w:p>
  </w:endnote>
  <w:endnote w:type="continuationSeparator" w:id="0">
    <w:p w14:paraId="058AB9FD" w14:textId="77777777" w:rsidR="00121E61" w:rsidRDefault="00121E61" w:rsidP="00806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eva St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F010" w14:textId="532EE76F" w:rsidR="00806E0D" w:rsidRPr="00806E0D" w:rsidRDefault="00806E0D">
    <w:pPr>
      <w:pStyle w:val="Footer"/>
      <w:rPr>
        <w:sz w:val="18"/>
        <w:szCs w:val="18"/>
      </w:rPr>
    </w:pPr>
    <w:r w:rsidRPr="00806E0D">
      <w:rPr>
        <w:sz w:val="18"/>
        <w:szCs w:val="18"/>
      </w:rPr>
      <w:t xml:space="preserve">Revised </w:t>
    </w:r>
    <w:r w:rsidR="002E480D">
      <w:rPr>
        <w:sz w:val="18"/>
        <w:szCs w:val="18"/>
      </w:rPr>
      <w:t>8</w:t>
    </w:r>
    <w:r w:rsidRPr="00806E0D">
      <w:rPr>
        <w:sz w:val="18"/>
        <w:szCs w:val="18"/>
      </w:rPr>
      <w:t>/</w:t>
    </w:r>
    <w:r w:rsidR="002E480D">
      <w:rPr>
        <w:sz w:val="18"/>
        <w:szCs w:val="18"/>
      </w:rPr>
      <w:t>20</w:t>
    </w:r>
    <w:r w:rsidRPr="00806E0D">
      <w:rPr>
        <w:sz w:val="18"/>
        <w:szCs w:val="18"/>
      </w:rPr>
      <w:t>/</w:t>
    </w:r>
    <w:r>
      <w:rPr>
        <w:sz w:val="18"/>
        <w:szCs w:val="18"/>
      </w:rPr>
      <w:t>20</w:t>
    </w:r>
    <w:r w:rsidRPr="00806E0D">
      <w:rPr>
        <w:sz w:val="18"/>
        <w:szCs w:val="18"/>
      </w:rPr>
      <w:t>24</w:t>
    </w:r>
    <w:r>
      <w:rPr>
        <w:sz w:val="18"/>
        <w:szCs w:val="18"/>
      </w:rPr>
      <w:t>_</w:t>
    </w:r>
    <w:r w:rsidRPr="00806E0D">
      <w:rPr>
        <w:sz w:val="18"/>
        <w:szCs w:val="18"/>
      </w:rPr>
      <w:t>Admin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E272" w14:textId="77777777" w:rsidR="00121E61" w:rsidRDefault="00121E61" w:rsidP="00806E0D">
      <w:pPr>
        <w:spacing w:line="240" w:lineRule="auto"/>
      </w:pPr>
      <w:r>
        <w:separator/>
      </w:r>
    </w:p>
  </w:footnote>
  <w:footnote w:type="continuationSeparator" w:id="0">
    <w:p w14:paraId="25F50E48" w14:textId="77777777" w:rsidR="00121E61" w:rsidRDefault="00121E61" w:rsidP="00806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47477" w14:textId="2C7750A5" w:rsidR="00A30ABB" w:rsidRDefault="00A30ABB" w:rsidP="00A30ABB">
    <w:pPr>
      <w:rPr>
        <w:rFonts w:ascii="Nueva Std" w:hAnsi="Nueva Std"/>
        <w:sz w:val="3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F1A36A6" wp14:editId="02179B13">
          <wp:simplePos x="0" y="0"/>
          <wp:positionH relativeFrom="column">
            <wp:posOffset>4905375</wp:posOffset>
          </wp:positionH>
          <wp:positionV relativeFrom="page">
            <wp:posOffset>443865</wp:posOffset>
          </wp:positionV>
          <wp:extent cx="1021080" cy="643890"/>
          <wp:effectExtent l="0" t="0" r="7620" b="3810"/>
          <wp:wrapNone/>
          <wp:docPr id="1431632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44648" name="Picture 176114464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14C48" w14:textId="786A98DD" w:rsidR="00B61CFD" w:rsidRPr="00A90AE8" w:rsidRDefault="00B61CFD" w:rsidP="00A30ABB">
    <w:pPr>
      <w:rPr>
        <w:rFonts w:ascii="Nueva Std" w:hAnsi="Nueva Std"/>
        <w:sz w:val="32"/>
        <w:szCs w:val="32"/>
      </w:rPr>
    </w:pPr>
    <w:r>
      <w:rPr>
        <w:rFonts w:ascii="Nueva Std" w:hAnsi="Nueva Std"/>
        <w:sz w:val="32"/>
        <w:szCs w:val="32"/>
      </w:rPr>
      <w:t>Junior Student</w:t>
    </w:r>
    <w:r w:rsidRPr="00A90AE8">
      <w:rPr>
        <w:rFonts w:ascii="Nueva Std" w:hAnsi="Nueva Std"/>
        <w:sz w:val="32"/>
        <w:szCs w:val="32"/>
      </w:rPr>
      <w:t xml:space="preserve"> Scholarship Application</w:t>
    </w:r>
  </w:p>
  <w:p w14:paraId="19281464" w14:textId="77777777" w:rsidR="00B61CFD" w:rsidRPr="00A90AE8" w:rsidRDefault="00B61CFD" w:rsidP="00A30ABB">
    <w:pPr>
      <w:rPr>
        <w:rFonts w:ascii="Nueva Std" w:hAnsi="Nueva Std"/>
        <w:sz w:val="32"/>
        <w:szCs w:val="32"/>
      </w:rPr>
    </w:pPr>
    <w:r w:rsidRPr="00A90AE8">
      <w:rPr>
        <w:rFonts w:ascii="Nueva Std" w:hAnsi="Nueva Std"/>
        <w:sz w:val="32"/>
        <w:szCs w:val="32"/>
      </w:rPr>
      <w:t>Arizona Yacht Club</w:t>
    </w:r>
  </w:p>
  <w:p w14:paraId="70981079" w14:textId="77777777" w:rsidR="00B61CFD" w:rsidRDefault="00B61CFD" w:rsidP="00A30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614E6"/>
    <w:multiLevelType w:val="hybridMultilevel"/>
    <w:tmpl w:val="D2D23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274E"/>
    <w:multiLevelType w:val="hybridMultilevel"/>
    <w:tmpl w:val="3D74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847DD"/>
    <w:multiLevelType w:val="hybridMultilevel"/>
    <w:tmpl w:val="7E36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00A34"/>
    <w:multiLevelType w:val="multilevel"/>
    <w:tmpl w:val="573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4259D"/>
    <w:multiLevelType w:val="hybridMultilevel"/>
    <w:tmpl w:val="4150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72253">
    <w:abstractNumId w:val="2"/>
  </w:num>
  <w:num w:numId="2" w16cid:durableId="15351195">
    <w:abstractNumId w:val="1"/>
  </w:num>
  <w:num w:numId="3" w16cid:durableId="2041080488">
    <w:abstractNumId w:val="4"/>
  </w:num>
  <w:num w:numId="4" w16cid:durableId="1928414710">
    <w:abstractNumId w:val="3"/>
  </w:num>
  <w:num w:numId="5" w16cid:durableId="13146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83GyTTshJbXI7mWc3uSbg5dTGpEFZ0KcckVkuoNBmxoMfQL3LzSbTxNeKhqjkUhUPhcb+j1oGSK2zQecdYsIQ==" w:salt="f7WPswBOUqSjyf6SwVuc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U0sjQxMjQytbQ0NDVT0lEKTi0uzszPAymwqAUAAnEmKSwAAAA="/>
  </w:docVars>
  <w:rsids>
    <w:rsidRoot w:val="006C31AC"/>
    <w:rsid w:val="0001579B"/>
    <w:rsid w:val="000D3116"/>
    <w:rsid w:val="00121E61"/>
    <w:rsid w:val="00184884"/>
    <w:rsid w:val="001A79F7"/>
    <w:rsid w:val="002E480D"/>
    <w:rsid w:val="002F4DA8"/>
    <w:rsid w:val="002F6994"/>
    <w:rsid w:val="003A0467"/>
    <w:rsid w:val="00426C83"/>
    <w:rsid w:val="004B2A68"/>
    <w:rsid w:val="005106D1"/>
    <w:rsid w:val="00532100"/>
    <w:rsid w:val="005606C0"/>
    <w:rsid w:val="0057196A"/>
    <w:rsid w:val="00584D7A"/>
    <w:rsid w:val="0061663B"/>
    <w:rsid w:val="006212BF"/>
    <w:rsid w:val="0064444F"/>
    <w:rsid w:val="00646DD4"/>
    <w:rsid w:val="006721FB"/>
    <w:rsid w:val="006777E0"/>
    <w:rsid w:val="006C31AC"/>
    <w:rsid w:val="0075375F"/>
    <w:rsid w:val="00806E0D"/>
    <w:rsid w:val="00865A54"/>
    <w:rsid w:val="008A318C"/>
    <w:rsid w:val="008D2E4C"/>
    <w:rsid w:val="00935F6F"/>
    <w:rsid w:val="00A30ABB"/>
    <w:rsid w:val="00A64711"/>
    <w:rsid w:val="00A90AE8"/>
    <w:rsid w:val="00AD4934"/>
    <w:rsid w:val="00AF426A"/>
    <w:rsid w:val="00B1016C"/>
    <w:rsid w:val="00B47F10"/>
    <w:rsid w:val="00B61CFD"/>
    <w:rsid w:val="00BB68B1"/>
    <w:rsid w:val="00BD1DD8"/>
    <w:rsid w:val="00C12E5B"/>
    <w:rsid w:val="00C370C2"/>
    <w:rsid w:val="00C605BE"/>
    <w:rsid w:val="00CB337B"/>
    <w:rsid w:val="00D348FE"/>
    <w:rsid w:val="00D62052"/>
    <w:rsid w:val="00DF33C9"/>
    <w:rsid w:val="00E53BD6"/>
    <w:rsid w:val="00F0659C"/>
    <w:rsid w:val="00F13ACE"/>
    <w:rsid w:val="00FB2139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00B9"/>
  <w15:chartTrackingRefBased/>
  <w15:docId w15:val="{4D32EAAB-53AC-4637-9387-A90DD65A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7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7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0AE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06E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0D"/>
  </w:style>
  <w:style w:type="paragraph" w:styleId="Footer">
    <w:name w:val="footer"/>
    <w:basedOn w:val="Normal"/>
    <w:link w:val="FooterChar"/>
    <w:uiPriority w:val="99"/>
    <w:unhideWhenUsed/>
    <w:rsid w:val="00806E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0D"/>
  </w:style>
  <w:style w:type="table" w:styleId="TableGrid">
    <w:name w:val="Table Grid"/>
    <w:basedOn w:val="TableNormal"/>
    <w:uiPriority w:val="39"/>
    <w:rsid w:val="00D620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33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zonayachtclub.org/wp-content/uploads/2010/09/Ryan-Zornik.jp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ommunications@arizonayachtclub.org?subject=Jr%20Scholarship%20Appli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0.wp.com/arizonayachtclub.org/wp-content/uploads/2012/09/Scholarship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o\Downloads\Student%20Scholarship%20Applica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DF5CA1E3884C7B9B65315C3616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D875-6F2B-4A47-AF49-01D03F332024}"/>
      </w:docPartPr>
      <w:docPartBody>
        <w:p w:rsidR="00C43ED5" w:rsidRDefault="00000000">
          <w:pPr>
            <w:pStyle w:val="3CDF5CA1E3884C7B9B65315C36163562"/>
          </w:pPr>
          <w:r w:rsidRPr="00103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F646-3CAE-4122-B2F1-8EE0A8E522EF}"/>
      </w:docPartPr>
      <w:docPartBody>
        <w:p w:rsidR="00716F6E" w:rsidRDefault="006F644A">
          <w:r w:rsidRPr="005D4B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eva St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11"/>
    <w:rsid w:val="002F4DA8"/>
    <w:rsid w:val="002F6994"/>
    <w:rsid w:val="00320D72"/>
    <w:rsid w:val="00481211"/>
    <w:rsid w:val="00584D7A"/>
    <w:rsid w:val="005D6702"/>
    <w:rsid w:val="00646DD4"/>
    <w:rsid w:val="006B4F4C"/>
    <w:rsid w:val="006F644A"/>
    <w:rsid w:val="00716F6E"/>
    <w:rsid w:val="009C36D2"/>
    <w:rsid w:val="00C43ED5"/>
    <w:rsid w:val="00D348FE"/>
    <w:rsid w:val="00DF33C9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44A"/>
    <w:rPr>
      <w:color w:val="666666"/>
    </w:rPr>
  </w:style>
  <w:style w:type="paragraph" w:customStyle="1" w:styleId="3CDF5CA1E3884C7B9B65315C36163562">
    <w:name w:val="3CDF5CA1E3884C7B9B65315C36163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Scholarship Application-template.dotx</Template>
  <TotalTime>56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Debbra Heisler</dc:creator>
  <cp:keywords/>
  <dc:description/>
  <cp:lastModifiedBy>Debbra Heisler</cp:lastModifiedBy>
  <cp:revision>7</cp:revision>
  <cp:lastPrinted>2024-08-21T23:25:00Z</cp:lastPrinted>
  <dcterms:created xsi:type="dcterms:W3CDTF">2024-08-21T17:18:00Z</dcterms:created>
  <dcterms:modified xsi:type="dcterms:W3CDTF">2024-10-14T17:56:00Z</dcterms:modified>
</cp:coreProperties>
</file>